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E6A5" w14:textId="77777777" w:rsidR="001348FC" w:rsidRDefault="001348FC"/>
    <w:p w14:paraId="6C70454B" w14:textId="77777777" w:rsidR="001348FC" w:rsidRDefault="001348FC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5040"/>
      </w:tblGrid>
      <w:tr w:rsidR="001348FC" w14:paraId="0D6AAB07" w14:textId="7777777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7980" w:type="dxa"/>
            <w:gridSpan w:val="3"/>
            <w:vAlign w:val="center"/>
          </w:tcPr>
          <w:p w14:paraId="2A1F4A1B" w14:textId="77777777" w:rsidR="001348FC" w:rsidRDefault="001348FC">
            <w:pPr>
              <w:ind w:left="2526" w:right="2526"/>
              <w:jc w:val="distribute"/>
            </w:pPr>
            <w:r>
              <w:rPr>
                <w:rFonts w:hint="eastAsia"/>
              </w:rPr>
              <w:t>納税管理人（変更）申告書</w:t>
            </w:r>
          </w:p>
        </w:tc>
      </w:tr>
      <w:tr w:rsidR="001348FC" w14:paraId="3DEA09DA" w14:textId="77777777" w:rsidTr="00AE1A14">
        <w:tblPrEx>
          <w:tblCellMar>
            <w:top w:w="0" w:type="dxa"/>
            <w:bottom w:w="0" w:type="dxa"/>
          </w:tblCellMar>
        </w:tblPrEx>
        <w:trPr>
          <w:trHeight w:hRule="exact" w:val="4010"/>
        </w:trPr>
        <w:tc>
          <w:tcPr>
            <w:tcW w:w="7980" w:type="dxa"/>
            <w:gridSpan w:val="3"/>
            <w:vAlign w:val="center"/>
          </w:tcPr>
          <w:p w14:paraId="502FEE61" w14:textId="77777777" w:rsidR="001348FC" w:rsidRDefault="001348FC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9D8D9FA" w14:textId="77777777" w:rsidR="001348FC" w:rsidRDefault="001348FC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 xml:space="preserve">　大船渡市長　　　　　様</w:t>
            </w:r>
          </w:p>
          <w:p w14:paraId="6F2F2462" w14:textId="77777777" w:rsidR="001348FC" w:rsidRDefault="001348FC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315" w:lineRule="exact"/>
              <w:jc w:val="right"/>
            </w:pPr>
            <w:r>
              <w:rPr>
                <w:rFonts w:hint="eastAsia"/>
              </w:rPr>
              <w:t xml:space="preserve">納税者（特別徴収義務者）　　　　　　</w:t>
            </w:r>
          </w:p>
          <w:p w14:paraId="7E93B843" w14:textId="77777777" w:rsidR="001348FC" w:rsidRDefault="001348FC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住（居）所　　　　　　　　　　　　</w:t>
            </w:r>
          </w:p>
          <w:p w14:paraId="0410DB81" w14:textId="77777777" w:rsidR="001348FC" w:rsidRDefault="001348FC">
            <w:pPr>
              <w:spacing w:line="315" w:lineRule="exact"/>
              <w:jc w:val="right"/>
            </w:pPr>
            <w:r>
              <w:t>(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5C18C67" w14:textId="77777777" w:rsidR="001348FC" w:rsidRDefault="001348FC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氏　　　名　　　　　　　　　　印　</w:t>
            </w:r>
          </w:p>
          <w:p w14:paraId="3D340929" w14:textId="77777777" w:rsidR="001348FC" w:rsidRDefault="001348FC">
            <w:pPr>
              <w:spacing w:line="315" w:lineRule="exact"/>
              <w:jc w:val="right"/>
            </w:pPr>
            <w:r>
              <w:t>(</w:t>
            </w:r>
            <w:r>
              <w:rPr>
                <w:rFonts w:hint="eastAsia"/>
              </w:rPr>
              <w:t>名　　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0503726" w14:textId="77777777" w:rsidR="00AE1A14" w:rsidRDefault="00AE1A14">
            <w:pPr>
              <w:spacing w:line="315" w:lineRule="exact"/>
              <w:jc w:val="right"/>
            </w:pPr>
            <w:r w:rsidRPr="00AE1A14">
              <w:rPr>
                <w:rFonts w:hint="eastAsia"/>
              </w:rPr>
              <w:t>個人番号又は法人番号</w:t>
            </w:r>
            <w:r>
              <w:rPr>
                <w:rFonts w:hint="eastAsia"/>
              </w:rPr>
              <w:t xml:space="preserve">　　　　　　　</w:t>
            </w:r>
          </w:p>
          <w:p w14:paraId="70606AB1" w14:textId="77777777" w:rsidR="001348FC" w:rsidRDefault="001348FC">
            <w:pPr>
              <w:spacing w:before="210" w:line="315" w:lineRule="exact"/>
            </w:pPr>
            <w:r>
              <w:rPr>
                <w:rFonts w:hint="eastAsia"/>
              </w:rPr>
              <w:t xml:space="preserve">　私の納税に関する一切の事務を処理させるため、次の者を納税管理人に定めたので、大船渡市税条例第</w:t>
            </w:r>
            <w:r>
              <w:t>25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1348FC" w14:paraId="1A5B3B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Align w:val="center"/>
          </w:tcPr>
          <w:p w14:paraId="5688CC48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6510" w:type="dxa"/>
            <w:gridSpan w:val="2"/>
            <w:vAlign w:val="center"/>
          </w:tcPr>
          <w:p w14:paraId="5911C90F" w14:textId="77777777" w:rsidR="001348FC" w:rsidRDefault="001348FC"/>
        </w:tc>
      </w:tr>
      <w:tr w:rsidR="001348FC" w14:paraId="057772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Align w:val="center"/>
          </w:tcPr>
          <w:p w14:paraId="390C9BDC" w14:textId="77777777" w:rsidR="001348FC" w:rsidRDefault="001348FC">
            <w:r>
              <w:rPr>
                <w:rFonts w:hint="eastAsia"/>
              </w:rPr>
              <w:t>納税管理人を定めた（変更した）日</w:t>
            </w:r>
          </w:p>
        </w:tc>
        <w:tc>
          <w:tcPr>
            <w:tcW w:w="6510" w:type="dxa"/>
            <w:gridSpan w:val="2"/>
            <w:vAlign w:val="center"/>
          </w:tcPr>
          <w:p w14:paraId="33C41C1E" w14:textId="77777777" w:rsidR="001348FC" w:rsidRDefault="001348FC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1348FC" w14:paraId="10C349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Merge w:val="restart"/>
            <w:vAlign w:val="center"/>
          </w:tcPr>
          <w:p w14:paraId="527197C2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470" w:type="dxa"/>
            <w:vAlign w:val="center"/>
          </w:tcPr>
          <w:p w14:paraId="6AD7CAD6" w14:textId="77777777" w:rsidR="001348FC" w:rsidRDefault="001348FC"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（居）</w:t>
            </w:r>
            <w:r>
              <w:t xml:space="preserve"> </w:t>
            </w:r>
            <w:r>
              <w:rPr>
                <w:rFonts w:hint="eastAsia"/>
              </w:rPr>
              <w:t>所又は事務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所の所在地</w:t>
            </w:r>
          </w:p>
        </w:tc>
        <w:tc>
          <w:tcPr>
            <w:tcW w:w="5040" w:type="dxa"/>
            <w:vAlign w:val="center"/>
          </w:tcPr>
          <w:p w14:paraId="738D5A04" w14:textId="77777777" w:rsidR="001348FC" w:rsidRDefault="001348FC"/>
        </w:tc>
      </w:tr>
      <w:tr w:rsidR="001348FC" w14:paraId="6C903F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Merge/>
            <w:vAlign w:val="center"/>
          </w:tcPr>
          <w:p w14:paraId="2EE401A9" w14:textId="77777777" w:rsidR="001348FC" w:rsidRDefault="001348FC"/>
        </w:tc>
        <w:tc>
          <w:tcPr>
            <w:tcW w:w="1470" w:type="dxa"/>
            <w:vAlign w:val="center"/>
          </w:tcPr>
          <w:p w14:paraId="7C2072ED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03E5F9B1" w14:textId="77777777" w:rsidR="001348FC" w:rsidRDefault="001348FC">
            <w:pPr>
              <w:jc w:val="center"/>
            </w:pPr>
            <w:r>
              <w:rPr>
                <w:rFonts w:hint="eastAsia"/>
              </w:rPr>
              <w:t>（名　　称）</w:t>
            </w:r>
          </w:p>
        </w:tc>
        <w:tc>
          <w:tcPr>
            <w:tcW w:w="5040" w:type="dxa"/>
            <w:vAlign w:val="center"/>
          </w:tcPr>
          <w:p w14:paraId="28A8BE10" w14:textId="77777777" w:rsidR="001348FC" w:rsidRDefault="001348FC"/>
        </w:tc>
      </w:tr>
      <w:tr w:rsidR="001348FC" w14:paraId="53E881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Merge/>
            <w:vAlign w:val="center"/>
          </w:tcPr>
          <w:p w14:paraId="74E413D0" w14:textId="77777777" w:rsidR="001348FC" w:rsidRDefault="001348FC"/>
        </w:tc>
        <w:tc>
          <w:tcPr>
            <w:tcW w:w="1470" w:type="dxa"/>
            <w:vAlign w:val="center"/>
          </w:tcPr>
          <w:p w14:paraId="6CD906EC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vAlign w:val="center"/>
          </w:tcPr>
          <w:p w14:paraId="5CEB8F62" w14:textId="77777777" w:rsidR="001348FC" w:rsidRDefault="001348FC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1348FC" w14:paraId="74519F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Merge w:val="restart"/>
            <w:vAlign w:val="center"/>
          </w:tcPr>
          <w:p w14:paraId="19CF8328" w14:textId="77777777" w:rsidR="001348FC" w:rsidRDefault="001348FC">
            <w:pPr>
              <w:spacing w:line="262" w:lineRule="exact"/>
              <w:jc w:val="distribute"/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  <w:r>
              <w:t xml:space="preserve"> </w:t>
            </w:r>
            <w:r>
              <w:rPr>
                <w:rFonts w:hint="eastAsia"/>
              </w:rPr>
              <w:t>の納税管理人</w:t>
            </w:r>
          </w:p>
        </w:tc>
        <w:tc>
          <w:tcPr>
            <w:tcW w:w="1470" w:type="dxa"/>
            <w:vAlign w:val="center"/>
          </w:tcPr>
          <w:p w14:paraId="48E74A81" w14:textId="77777777" w:rsidR="001348FC" w:rsidRDefault="001348FC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（居）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040" w:type="dxa"/>
            <w:vAlign w:val="center"/>
          </w:tcPr>
          <w:p w14:paraId="6C2220CF" w14:textId="77777777" w:rsidR="001348FC" w:rsidRDefault="001348FC"/>
        </w:tc>
      </w:tr>
      <w:tr w:rsidR="001348FC" w14:paraId="4AF966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Merge/>
            <w:vAlign w:val="center"/>
          </w:tcPr>
          <w:p w14:paraId="7A577CC4" w14:textId="77777777" w:rsidR="001348FC" w:rsidRDefault="001348FC"/>
        </w:tc>
        <w:tc>
          <w:tcPr>
            <w:tcW w:w="1470" w:type="dxa"/>
            <w:vAlign w:val="center"/>
          </w:tcPr>
          <w:p w14:paraId="095A6AA9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14:paraId="6CBA87D2" w14:textId="77777777" w:rsidR="001348FC" w:rsidRDefault="001348FC"/>
        </w:tc>
      </w:tr>
      <w:tr w:rsidR="001348FC" w14:paraId="0843FE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1470" w:type="dxa"/>
            <w:vAlign w:val="center"/>
          </w:tcPr>
          <w:p w14:paraId="5CDDDC7E" w14:textId="77777777" w:rsidR="001348FC" w:rsidRDefault="001348F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510" w:type="dxa"/>
            <w:gridSpan w:val="2"/>
            <w:vAlign w:val="center"/>
          </w:tcPr>
          <w:p w14:paraId="4660BD1E" w14:textId="77777777" w:rsidR="001348FC" w:rsidRDefault="001348FC"/>
        </w:tc>
      </w:tr>
      <w:tr w:rsidR="001348FC" w14:paraId="404D22A6" w14:textId="7777777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470" w:type="dxa"/>
            <w:vAlign w:val="center"/>
          </w:tcPr>
          <w:p w14:paraId="338AC6C4" w14:textId="77777777" w:rsidR="001348FC" w:rsidRDefault="001348FC">
            <w:pPr>
              <w:spacing w:line="262" w:lineRule="exact"/>
              <w:jc w:val="distribute"/>
            </w:pPr>
            <w:r>
              <w:rPr>
                <w:rFonts w:hint="eastAsia"/>
                <w:spacing w:val="26"/>
              </w:rPr>
              <w:t>納税管理</w:t>
            </w:r>
            <w:r>
              <w:rPr>
                <w:rFonts w:hint="eastAsia"/>
              </w:rPr>
              <w:t>人承認欄</w:t>
            </w:r>
          </w:p>
        </w:tc>
        <w:tc>
          <w:tcPr>
            <w:tcW w:w="6510" w:type="dxa"/>
            <w:gridSpan w:val="2"/>
          </w:tcPr>
          <w:p w14:paraId="6DF813DC" w14:textId="77777777" w:rsidR="001348FC" w:rsidRDefault="001348FC">
            <w:pPr>
              <w:spacing w:before="105" w:line="420" w:lineRule="exact"/>
            </w:pPr>
            <w:r>
              <w:rPr>
                <w:rFonts w:hint="eastAsia"/>
              </w:rPr>
              <w:t xml:space="preserve">　上記のとおり納税管理人となることを承諾します。</w:t>
            </w:r>
          </w:p>
          <w:p w14:paraId="611EC3C6" w14:textId="77777777" w:rsidR="001348FC" w:rsidRDefault="001348FC">
            <w:pPr>
              <w:spacing w:before="105"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4496FA6" w14:textId="77777777" w:rsidR="001348FC" w:rsidRDefault="001348FC">
            <w:pPr>
              <w:spacing w:before="105" w:line="420" w:lineRule="exact"/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</w:tc>
      </w:tr>
    </w:tbl>
    <w:p w14:paraId="6A371125" w14:textId="77777777" w:rsidR="001348FC" w:rsidRDefault="001348FC" w:rsidP="00AE1A14">
      <w:pPr>
        <w:spacing w:line="20" w:lineRule="exact"/>
      </w:pPr>
    </w:p>
    <w:sectPr w:rsidR="001348F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5300" w14:textId="77777777" w:rsidR="006B6CE9" w:rsidRDefault="006B6CE9">
      <w:r>
        <w:separator/>
      </w:r>
    </w:p>
  </w:endnote>
  <w:endnote w:type="continuationSeparator" w:id="0">
    <w:p w14:paraId="54B93A97" w14:textId="77777777" w:rsidR="006B6CE9" w:rsidRDefault="006B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A649" w14:textId="77777777" w:rsidR="006B6CE9" w:rsidRDefault="006B6CE9">
      <w:r>
        <w:separator/>
      </w:r>
    </w:p>
  </w:footnote>
  <w:footnote w:type="continuationSeparator" w:id="0">
    <w:p w14:paraId="43900036" w14:textId="77777777" w:rsidR="006B6CE9" w:rsidRDefault="006B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999E" w14:textId="77777777" w:rsidR="001348FC" w:rsidRDefault="001348F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48FC"/>
    <w:rsid w:val="001348FC"/>
    <w:rsid w:val="002F6616"/>
    <w:rsid w:val="006B6CE9"/>
    <w:rsid w:val="00970924"/>
    <w:rsid w:val="00A242F8"/>
    <w:rsid w:val="00AD01AA"/>
    <w:rsid w:val="00A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21897"/>
  <w14:defaultImageDpi w14:val="0"/>
  <w15:docId w15:val="{72E0CB47-1158-4AB7-9A09-8FFAC41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及川 翼</cp:lastModifiedBy>
  <cp:revision>2</cp:revision>
  <cp:lastPrinted>2005-04-06T23:49:00Z</cp:lastPrinted>
  <dcterms:created xsi:type="dcterms:W3CDTF">2024-12-19T02:46:00Z</dcterms:created>
  <dcterms:modified xsi:type="dcterms:W3CDTF">2024-12-19T02:46:00Z</dcterms:modified>
</cp:coreProperties>
</file>